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8E43" w14:textId="326D4615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B25EA0">
        <w:rPr>
          <w:rFonts w:ascii="Arial" w:hAnsi="Arial" w:cs="Arial"/>
          <w:noProof/>
          <w:sz w:val="20"/>
        </w:rPr>
        <w:drawing>
          <wp:inline distT="0" distB="0" distL="0" distR="0" wp14:anchorId="59D4D998" wp14:editId="7AD7588E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7AB4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541E277A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5E6C73D5" w14:textId="77777777" w:rsidTr="00BC4047">
        <w:trPr>
          <w:trHeight w:val="378"/>
        </w:trPr>
        <w:tc>
          <w:tcPr>
            <w:tcW w:w="5670" w:type="dxa"/>
          </w:tcPr>
          <w:p w14:paraId="23DD563A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B25EA0" w:rsidRPr="00B25EA0">
              <w:rPr>
                <w:rFonts w:ascii="Arial" w:hAnsi="Arial" w:cs="Arial"/>
                <w:color w:val="000000"/>
                <w:sz w:val="20"/>
              </w:rPr>
              <w:t>Monday, March 15, 2021</w:t>
            </w:r>
          </w:p>
        </w:tc>
        <w:tc>
          <w:tcPr>
            <w:tcW w:w="5130" w:type="dxa"/>
          </w:tcPr>
          <w:p w14:paraId="7D41BFEA" w14:textId="48260935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B25EA0">
              <w:rPr>
                <w:rFonts w:ascii="Arial" w:hAnsi="Arial" w:cs="Arial"/>
                <w:sz w:val="20"/>
              </w:rPr>
              <w:t xml:space="preserve">Inland Store #327 </w:t>
            </w:r>
            <w:r w:rsidR="00CC692C">
              <w:rPr>
                <w:rFonts w:ascii="Arial" w:hAnsi="Arial" w:cs="Arial"/>
                <w:sz w:val="20"/>
              </w:rPr>
              <w:t>–</w:t>
            </w:r>
            <w:r w:rsidR="00B25EA0">
              <w:rPr>
                <w:rFonts w:ascii="Arial" w:hAnsi="Arial" w:cs="Arial"/>
                <w:sz w:val="20"/>
              </w:rPr>
              <w:t xml:space="preserve"> </w:t>
            </w:r>
            <w:r w:rsidR="00CC692C">
              <w:rPr>
                <w:rFonts w:ascii="Arial" w:hAnsi="Arial" w:cs="Arial"/>
                <w:sz w:val="20"/>
              </w:rPr>
              <w:t xml:space="preserve">Closet Enclosure </w:t>
            </w:r>
          </w:p>
        </w:tc>
      </w:tr>
      <w:tr w:rsidR="00131EC7" w14:paraId="05A6F36D" w14:textId="77777777" w:rsidTr="00BC4047">
        <w:tc>
          <w:tcPr>
            <w:tcW w:w="5670" w:type="dxa"/>
          </w:tcPr>
          <w:p w14:paraId="01A4AE17" w14:textId="641E9105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Proposal to:</w:t>
            </w:r>
            <w:r>
              <w:rPr>
                <w:rFonts w:ascii="Arial" w:hAnsi="Arial" w:cs="Arial"/>
                <w:sz w:val="20"/>
              </w:rPr>
              <w:tab/>
            </w:r>
            <w:r w:rsidR="00B25EA0">
              <w:rPr>
                <w:rFonts w:ascii="Arial" w:hAnsi="Arial" w:cs="Arial"/>
                <w:sz w:val="20"/>
              </w:rPr>
              <w:t>Columbia County Building Department</w:t>
            </w:r>
          </w:p>
        </w:tc>
        <w:tc>
          <w:tcPr>
            <w:tcW w:w="5130" w:type="dxa"/>
          </w:tcPr>
          <w:p w14:paraId="25B75790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38184E4" w14:textId="77777777" w:rsidTr="00BC4047">
        <w:tc>
          <w:tcPr>
            <w:tcW w:w="5670" w:type="dxa"/>
          </w:tcPr>
          <w:p w14:paraId="70D55FD8" w14:textId="77777777" w:rsidR="00131EC7" w:rsidRDefault="00B25EA0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44CACF5A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7E178DD0" w14:textId="77777777" w:rsidTr="00BC4047">
        <w:trPr>
          <w:cantSplit/>
        </w:trPr>
        <w:tc>
          <w:tcPr>
            <w:tcW w:w="5670" w:type="dxa"/>
          </w:tcPr>
          <w:p w14:paraId="0AD3E677" w14:textId="77777777" w:rsidR="00131EC7" w:rsidRDefault="00B25EA0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 NE Hernando Avenue</w:t>
            </w:r>
          </w:p>
          <w:p w14:paraId="7E3D0937" w14:textId="77777777" w:rsidR="00131EC7" w:rsidRDefault="00B25EA0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B25EA0">
              <w:rPr>
                <w:rFonts w:ascii="Arial" w:hAnsi="Arial" w:cs="Arial"/>
                <w:sz w:val="20"/>
              </w:rPr>
              <w:t>Suite 203</w:t>
            </w:r>
          </w:p>
        </w:tc>
        <w:tc>
          <w:tcPr>
            <w:tcW w:w="5130" w:type="dxa"/>
            <w:vMerge w:val="restart"/>
          </w:tcPr>
          <w:p w14:paraId="069786B5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097DB6A4" w14:textId="77777777" w:rsidTr="00BC4047">
        <w:trPr>
          <w:cantSplit/>
        </w:trPr>
        <w:tc>
          <w:tcPr>
            <w:tcW w:w="5670" w:type="dxa"/>
          </w:tcPr>
          <w:p w14:paraId="68A87060" w14:textId="16292A2E" w:rsidR="00131EC7" w:rsidRDefault="00B25EA0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Lake City</w:t>
            </w:r>
            <w:r w:rsidR="00131EC7">
              <w:rPr>
                <w:rFonts w:ascii="Arial" w:hAnsi="Arial" w:cs="Arial"/>
                <w:sz w:val="20"/>
              </w:rPr>
              <w:t>,</w:t>
            </w:r>
          </w:p>
          <w:p w14:paraId="20EC10FB" w14:textId="77777777" w:rsidR="00131EC7" w:rsidRDefault="00B25EA0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Florida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32055</w:t>
            </w:r>
          </w:p>
        </w:tc>
        <w:tc>
          <w:tcPr>
            <w:tcW w:w="5130" w:type="dxa"/>
            <w:vMerge/>
          </w:tcPr>
          <w:p w14:paraId="1B543B90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5654FD24" w14:textId="77777777" w:rsidTr="00BC4047">
        <w:tc>
          <w:tcPr>
            <w:tcW w:w="5670" w:type="dxa"/>
          </w:tcPr>
          <w:p w14:paraId="36D47550" w14:textId="77777777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B25EA0">
              <w:rPr>
                <w:rFonts w:ascii="Arial" w:hAnsi="Arial" w:cs="Arial"/>
                <w:sz w:val="20"/>
              </w:rPr>
              <w:t>386-755-4100</w:t>
            </w:r>
          </w:p>
        </w:tc>
        <w:tc>
          <w:tcPr>
            <w:tcW w:w="5130" w:type="dxa"/>
          </w:tcPr>
          <w:p w14:paraId="0FA55FB3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66681AA" w14:textId="77777777" w:rsidTr="00BC4047">
        <w:tc>
          <w:tcPr>
            <w:tcW w:w="5670" w:type="dxa"/>
          </w:tcPr>
          <w:p w14:paraId="158020E0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</w:rPr>
              <w:tab/>
            </w:r>
            <w:r w:rsidR="00B25EA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6F7A0032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07C55641" w14:textId="77777777" w:rsidTr="00BC4047">
        <w:tc>
          <w:tcPr>
            <w:tcW w:w="5670" w:type="dxa"/>
          </w:tcPr>
          <w:p w14:paraId="15892835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49D83DBD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88A9FE1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39245148" w14:textId="05A433AF" w:rsidR="00EC2558" w:rsidRDefault="00B25EA0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A21577" wp14:editId="1700680B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E9A63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"/>
            </w:pict>
          </mc:Fallback>
        </mc:AlternateContent>
      </w:r>
    </w:p>
    <w:p w14:paraId="414F0921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101E05E4" w14:textId="78196A4F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 per as outlined below:</w:t>
      </w:r>
    </w:p>
    <w:p w14:paraId="6AD4B991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0C9B4357" w14:textId="497E81F6" w:rsidR="00EC2558" w:rsidRDefault="00B25EA0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3 5/8” metal stud wall with 5/8” rated drywall each side and one hollow metal frame and door.</w:t>
      </w:r>
    </w:p>
    <w:p w14:paraId="154C9FC0" w14:textId="1A5EADE0" w:rsidR="00B25EA0" w:rsidRDefault="00B25EA0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one existing storefront window and close in using 3 5/8” metal studs with ½” plywood on exterior side with Dryvit base coat and finish.  Interior side to have 5/8” rated drywall on interior side.</w:t>
      </w:r>
    </w:p>
    <w:p w14:paraId="3D4136E1" w14:textId="73F19D57" w:rsidR="00B25EA0" w:rsidRDefault="00B25EA0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Insulate walls with R-11 unfaced batt insulation.</w:t>
      </w:r>
    </w:p>
    <w:p w14:paraId="172E064C" w14:textId="7A81516D" w:rsidR="00B25EA0" w:rsidRDefault="00CC692C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Paint new walls and repaint interior of closet.</w:t>
      </w:r>
    </w:p>
    <w:p w14:paraId="3B731954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749F634" w14:textId="77777777" w:rsidR="000A05AE" w:rsidRDefault="000A05AE" w:rsidP="003E3CE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2B5C96BF" w14:textId="044B8CA3" w:rsidR="003622B0" w:rsidRDefault="000A05AE" w:rsidP="00CC692C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u w:val="single"/>
        </w:rPr>
        <w:t>We may withdraw this proposal if not accepted within</w:t>
      </w:r>
      <w:r w:rsidRPr="000A05AE">
        <w:rPr>
          <w:rFonts w:ascii="Arial" w:hAnsi="Arial" w:cs="Arial"/>
          <w:b/>
          <w:u w:val="single"/>
        </w:rPr>
        <w:t xml:space="preserve"> </w:t>
      </w:r>
      <w:r w:rsidR="00B25EA0" w:rsidRPr="00B25EA0">
        <w:rPr>
          <w:rFonts w:ascii="Arial" w:hAnsi="Arial" w:cs="Arial"/>
          <w:b/>
          <w:color w:val="000000"/>
          <w:u w:val="single"/>
        </w:rPr>
        <w:t>30</w:t>
      </w:r>
      <w:r w:rsidR="000010EE">
        <w:rPr>
          <w:rFonts w:ascii="Arial" w:hAnsi="Arial" w:cs="Arial"/>
          <w:b/>
          <w:color w:val="000000"/>
          <w:u w:val="single"/>
        </w:rPr>
        <w:t xml:space="preserve"> day</w:t>
      </w:r>
    </w:p>
    <w:p w14:paraId="615EEC81" w14:textId="77777777" w:rsidR="00CC692C" w:rsidRDefault="00CC692C" w:rsidP="00CC692C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1A0FF37B" w14:textId="34D32686" w:rsidR="00EC2558" w:rsidRDefault="00B25EA0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F1E4C40" wp14:editId="3E82A3D0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96087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"/>
            </w:pict>
          </mc:Fallback>
        </mc:AlternateContent>
      </w:r>
    </w:p>
    <w:p w14:paraId="70FC8435" w14:textId="77777777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Respectfully Submitted,</w:t>
      </w:r>
      <w:r w:rsidR="00BC4047">
        <w:rPr>
          <w:rFonts w:ascii="Arial" w:hAnsi="Arial" w:cs="Arial"/>
          <w:sz w:val="20"/>
        </w:rPr>
        <w:t xml:space="preserve">                                                </w:t>
      </w:r>
    </w:p>
    <w:p w14:paraId="2268CCE2" w14:textId="77777777" w:rsidR="002D42C9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Dwight Rhodes  </w:t>
      </w:r>
      <w:r>
        <w:rPr>
          <w:rFonts w:ascii="Arial" w:hAnsi="Arial" w:cs="Arial"/>
          <w:sz w:val="20"/>
        </w:rPr>
        <w:tab/>
        <w:t xml:space="preserve"> </w:t>
      </w:r>
    </w:p>
    <w:p w14:paraId="2988B5AC" w14:textId="77777777" w:rsidR="00EC2558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p w14:paraId="7CAE4A78" w14:textId="77777777" w:rsidR="00BC4047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56BC645" w14:textId="77777777" w:rsidR="00BC4047" w:rsidRDefault="00BC4047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sectPr w:rsidR="00BC4047" w:rsidSect="00BE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43AE1" w14:textId="77777777" w:rsidR="00B25EA0" w:rsidRDefault="00B25EA0" w:rsidP="006E3142">
      <w:r>
        <w:separator/>
      </w:r>
    </w:p>
  </w:endnote>
  <w:endnote w:type="continuationSeparator" w:id="0">
    <w:p w14:paraId="53ED4D33" w14:textId="77777777" w:rsidR="00B25EA0" w:rsidRDefault="00B25EA0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90865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3790F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5077E4DA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2293661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50041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1C445" w14:textId="77777777" w:rsidR="00B25EA0" w:rsidRDefault="00B25EA0" w:rsidP="006E3142">
      <w:r>
        <w:separator/>
      </w:r>
    </w:p>
  </w:footnote>
  <w:footnote w:type="continuationSeparator" w:id="0">
    <w:p w14:paraId="4A118FC6" w14:textId="77777777" w:rsidR="00B25EA0" w:rsidRDefault="00B25EA0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5A98D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DB5E4" w14:textId="45CFBD44" w:rsidR="006E3142" w:rsidRDefault="00B25EA0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077620CC" wp14:editId="6CF67412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7D541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412EA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A0"/>
    <w:rsid w:val="000010EE"/>
    <w:rsid w:val="00095837"/>
    <w:rsid w:val="000A05AE"/>
    <w:rsid w:val="00110243"/>
    <w:rsid w:val="00131EC7"/>
    <w:rsid w:val="0024714B"/>
    <w:rsid w:val="0027631A"/>
    <w:rsid w:val="002D42C9"/>
    <w:rsid w:val="002F0BE8"/>
    <w:rsid w:val="0033018E"/>
    <w:rsid w:val="00344D9F"/>
    <w:rsid w:val="003622B0"/>
    <w:rsid w:val="00381CFF"/>
    <w:rsid w:val="003C75DA"/>
    <w:rsid w:val="003E3CE8"/>
    <w:rsid w:val="003F1770"/>
    <w:rsid w:val="00492170"/>
    <w:rsid w:val="00516963"/>
    <w:rsid w:val="005A6250"/>
    <w:rsid w:val="005D301F"/>
    <w:rsid w:val="006D4261"/>
    <w:rsid w:val="006E3142"/>
    <w:rsid w:val="00756A5A"/>
    <w:rsid w:val="007C7AA7"/>
    <w:rsid w:val="007D556B"/>
    <w:rsid w:val="007D7DF3"/>
    <w:rsid w:val="00815B38"/>
    <w:rsid w:val="0088787A"/>
    <w:rsid w:val="008C1F58"/>
    <w:rsid w:val="009017C9"/>
    <w:rsid w:val="00960BE5"/>
    <w:rsid w:val="00982D58"/>
    <w:rsid w:val="009E6ADE"/>
    <w:rsid w:val="00AE4A9C"/>
    <w:rsid w:val="00B25EA0"/>
    <w:rsid w:val="00BC4047"/>
    <w:rsid w:val="00BE0423"/>
    <w:rsid w:val="00CC692C"/>
    <w:rsid w:val="00D46212"/>
    <w:rsid w:val="00D60853"/>
    <w:rsid w:val="00E2495D"/>
    <w:rsid w:val="00E47547"/>
    <w:rsid w:val="00EC2558"/>
    <w:rsid w:val="00F10758"/>
    <w:rsid w:val="00F75DC6"/>
    <w:rsid w:val="00FA50D3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1A8BE9"/>
  <w15:chartTrackingRefBased/>
  <w15:docId w15:val="{455C7C6B-3BBF-4C19-B6EF-BFFB05A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CS%20Documents\Quick%20Bid\Templates\O'Neal%20Contrac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FAADBB6CF743B454C6B72D4B9026" ma:contentTypeVersion="0" ma:contentTypeDescription="Create a new document." ma:contentTypeScope="" ma:versionID="82b5115057d84bf12ece05f0c67f47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695BF-ABE9-4A7C-AC94-433F690EB102}"/>
</file>

<file path=customXml/itemProps2.xml><?xml version="1.0" encoding="utf-8"?>
<ds:datastoreItem xmlns:ds="http://schemas.openxmlformats.org/officeDocument/2006/customXml" ds:itemID="{85B7C989-4EDE-4A30-B227-9BACC3FAFCF2}"/>
</file>

<file path=customXml/itemProps3.xml><?xml version="1.0" encoding="utf-8"?>
<ds:datastoreItem xmlns:ds="http://schemas.openxmlformats.org/officeDocument/2006/customXml" ds:itemID="{C1C4F802-8FC8-464F-A8F1-E6C0CFD3FFD0}"/>
</file>

<file path=docProps/app.xml><?xml version="1.0" encoding="utf-8"?>
<Properties xmlns="http://schemas.openxmlformats.org/officeDocument/2006/extended-properties" xmlns:vt="http://schemas.openxmlformats.org/officeDocument/2006/docPropsVTypes">
  <Template>O'Neal Contracting</Template>
  <TotalTime>17</TotalTime>
  <Pages>1</Pages>
  <Words>135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Dwight Rhodes</cp:lastModifiedBy>
  <cp:revision>2</cp:revision>
  <cp:lastPrinted>2014-06-23T14:49:00Z</cp:lastPrinted>
  <dcterms:created xsi:type="dcterms:W3CDTF">2021-03-15T18:17:00Z</dcterms:created>
  <dcterms:modified xsi:type="dcterms:W3CDTF">2021-03-15T18:34:00Z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0x010100BB8EFAADBB6CF743B454C6B72D4B9026</vt:lpwstr>
  </property>
</Properties>
</file>